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FEB9">
      <w:pPr>
        <w:rPr>
          <w:rFonts w:hint="eastAsia" w:ascii="Times New Roman" w:hAnsi="Times New Roman" w:cs="Times New Roman"/>
          <w:bCs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802"/>
        <w:gridCol w:w="875"/>
        <w:gridCol w:w="755"/>
        <w:gridCol w:w="1362"/>
        <w:gridCol w:w="410"/>
        <w:gridCol w:w="1255"/>
        <w:gridCol w:w="589"/>
        <w:gridCol w:w="1151"/>
        <w:gridCol w:w="1310"/>
      </w:tblGrid>
      <w:tr w14:paraId="3069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173" w:type="dxa"/>
            <w:vAlign w:val="center"/>
          </w:tcPr>
          <w:p w14:paraId="5FE0993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英文名</w:t>
            </w:r>
          </w:p>
          <w:p w14:paraId="64EAED45">
            <w:pPr>
              <w:jc w:val="center"/>
              <w:rPr>
                <w:rFonts w:hint="eastAsia" w:ascii="Times New Roman" w:hAnsi="Times New Roman" w:cs="Times New Roman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English Name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677" w:type="dxa"/>
            <w:gridSpan w:val="2"/>
            <w:vAlign w:val="center"/>
          </w:tcPr>
          <w:p w14:paraId="0B69E6D5">
            <w:pPr>
              <w:jc w:val="center"/>
              <w:rPr>
                <w:rFonts w:hint="eastAsia" w:ascii="Times New Roman" w:hAnsi="Times New Roman" w:cs="Times New Roman"/>
                <w:bCs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0222338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中文名</w:t>
            </w:r>
          </w:p>
          <w:p w14:paraId="15E37A38">
            <w:pPr>
              <w:jc w:val="center"/>
              <w:rPr>
                <w:rFonts w:hint="eastAsia" w:ascii="Times New Roman" w:hAnsi="Times New Roman" w:cs="Times New Roman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Chinese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Name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665" w:type="dxa"/>
            <w:gridSpan w:val="2"/>
            <w:vAlign w:val="center"/>
          </w:tcPr>
          <w:p w14:paraId="64B19CFC">
            <w:pPr>
              <w:jc w:val="center"/>
              <w:rPr>
                <w:rFonts w:hint="eastAsia" w:ascii="Times New Roman" w:hAnsi="Times New Roman" w:cs="Times New Roman"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40" w:type="dxa"/>
            <w:gridSpan w:val="2"/>
            <w:vAlign w:val="center"/>
          </w:tcPr>
          <w:p w14:paraId="1F6C185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国籍</w:t>
            </w:r>
          </w:p>
          <w:p w14:paraId="4DC963E2">
            <w:pPr>
              <w:jc w:val="center"/>
              <w:rPr>
                <w:rFonts w:hint="eastAsia" w:ascii="Times New Roman" w:hAnsi="Times New Roman" w:cs="Times New Roman"/>
                <w:bCs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Nationality</w:t>
            </w:r>
          </w:p>
        </w:tc>
        <w:tc>
          <w:tcPr>
            <w:tcW w:w="1310" w:type="dxa"/>
            <w:vAlign w:val="center"/>
          </w:tcPr>
          <w:p w14:paraId="6A8AA14C">
            <w:pPr>
              <w:jc w:val="center"/>
              <w:rPr>
                <w:rFonts w:hint="eastAsia" w:ascii="Times New Roman" w:hAnsi="Times New Roman" w:cs="Times New Roman"/>
                <w:bCs/>
                <w:vertAlign w:val="baseline"/>
                <w:lang w:val="en-US" w:eastAsia="zh-CN"/>
              </w:rPr>
            </w:pPr>
          </w:p>
        </w:tc>
      </w:tr>
      <w:tr w14:paraId="1D21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173" w:type="dxa"/>
            <w:shd w:val="clear" w:color="auto" w:fill="auto"/>
            <w:vAlign w:val="center"/>
          </w:tcPr>
          <w:p w14:paraId="3A06BE1C">
            <w:pPr>
              <w:adjustRightInd w:val="0"/>
              <w:snapToGrid w:val="0"/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护照号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及手机号</w:t>
            </w:r>
          </w:p>
          <w:p w14:paraId="61DA4C6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Passport NO.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&amp;</w:t>
            </w:r>
          </w:p>
          <w:p w14:paraId="4E6FF8DD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Mobile phone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NO.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14:paraId="68259C76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A64015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学号</w:t>
            </w:r>
          </w:p>
          <w:p w14:paraId="5ACFD74F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0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Student NO.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724BF2BF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44DEC0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性别</w:t>
            </w:r>
          </w:p>
          <w:p w14:paraId="141D33B6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Gender.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C71CA91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1F07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173" w:type="dxa"/>
            <w:shd w:val="clear" w:color="auto" w:fill="auto"/>
            <w:vAlign w:val="center"/>
          </w:tcPr>
          <w:p w14:paraId="23E24578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预计毕业日期</w:t>
            </w:r>
          </w:p>
          <w:p w14:paraId="3328EA47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Date of Graduating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14:paraId="737201D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2E1AD07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所在学院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ollege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14:paraId="11B2A070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3CC6E7C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奖学金类别</w:t>
            </w:r>
          </w:p>
          <w:p w14:paraId="4A273948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Scholarship category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.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CF087B0">
            <w:pPr>
              <w:jc w:val="center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23E4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2E3E501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学生在籍状态</w:t>
            </w:r>
          </w:p>
        </w:tc>
        <w:tc>
          <w:tcPr>
            <w:tcW w:w="5246" w:type="dxa"/>
            <w:gridSpan w:val="6"/>
            <w:shd w:val="clear" w:color="auto" w:fill="auto"/>
            <w:vAlign w:val="center"/>
          </w:tcPr>
          <w:p w14:paraId="1CBD7A28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华文楷体"/>
                <w:b/>
                <w:bCs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本科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/硕士/博士/语言/进修/交换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7A6A7CFB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负责教师签字</w:t>
            </w:r>
          </w:p>
        </w:tc>
      </w:tr>
      <w:tr w14:paraId="0826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75" w:type="dxa"/>
            <w:gridSpan w:val="2"/>
            <w:vMerge w:val="continue"/>
            <w:shd w:val="clear" w:color="auto" w:fill="auto"/>
            <w:vAlign w:val="top"/>
          </w:tcPr>
          <w:p w14:paraId="78745AE3">
            <w:pPr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5246" w:type="dxa"/>
            <w:gridSpan w:val="6"/>
            <w:shd w:val="clear" w:color="auto" w:fill="auto"/>
            <w:vAlign w:val="top"/>
          </w:tcPr>
          <w:p w14:paraId="31D39180">
            <w:pP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461" w:type="dxa"/>
            <w:gridSpan w:val="2"/>
            <w:shd w:val="clear" w:color="auto" w:fill="auto"/>
            <w:vAlign w:val="top"/>
          </w:tcPr>
          <w:p w14:paraId="3491FE52">
            <w:pPr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</w:p>
        </w:tc>
      </w:tr>
      <w:tr w14:paraId="3015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2975" w:type="dxa"/>
            <w:gridSpan w:val="2"/>
            <w:shd w:val="clear" w:color="auto" w:fill="auto"/>
            <w:vAlign w:val="center"/>
          </w:tcPr>
          <w:p w14:paraId="23F5B9C5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学院意见</w:t>
            </w:r>
          </w:p>
        </w:tc>
        <w:tc>
          <w:tcPr>
            <w:tcW w:w="7707" w:type="dxa"/>
            <w:gridSpan w:val="8"/>
            <w:shd w:val="clear" w:color="auto" w:fill="auto"/>
            <w:vAlign w:val="bottom"/>
          </w:tcPr>
          <w:p w14:paraId="4B85A35B">
            <w:pPr>
              <w:ind w:firstLine="4216" w:firstLineChars="1500"/>
              <w:jc w:val="both"/>
              <w:rPr>
                <w:rFonts w:hint="eastAsia" w:ascii="Times New Roman" w:hAnsi="Times New Roman" w:cs="Times New Roman" w:eastAsiaTheme="minorEastAsia"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院领导签字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lang w:val="en-US" w:eastAsia="zh-CN"/>
              </w:rPr>
              <w:t>：</w:t>
            </w:r>
          </w:p>
        </w:tc>
      </w:tr>
      <w:tr w14:paraId="63E7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69D9A570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住宿费缴纳状态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77F6409"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华文楷体"/>
                <w:b/>
                <w:bCs/>
                <w:kern w:val="2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住宿期限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7662AC3E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实交费用</w:t>
            </w:r>
          </w:p>
        </w:tc>
        <w:tc>
          <w:tcPr>
            <w:tcW w:w="4305" w:type="dxa"/>
            <w:gridSpan w:val="4"/>
            <w:shd w:val="clear" w:color="auto" w:fill="auto"/>
            <w:vAlign w:val="center"/>
          </w:tcPr>
          <w:p w14:paraId="4ED96864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负责教师签字</w:t>
            </w:r>
          </w:p>
        </w:tc>
      </w:tr>
      <w:tr w14:paraId="70F9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75" w:type="dxa"/>
            <w:gridSpan w:val="2"/>
            <w:vMerge w:val="continue"/>
            <w:shd w:val="clear" w:color="auto" w:fill="auto"/>
            <w:vAlign w:val="center"/>
          </w:tcPr>
          <w:p w14:paraId="7DFAD171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bottom"/>
          </w:tcPr>
          <w:p w14:paraId="460B73D5">
            <w:pPr>
              <w:ind w:firstLine="4216" w:firstLineChars="15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1772" w:type="dxa"/>
            <w:gridSpan w:val="2"/>
            <w:shd w:val="clear" w:color="auto" w:fill="auto"/>
            <w:vAlign w:val="bottom"/>
          </w:tcPr>
          <w:p w14:paraId="6B0A00C2">
            <w:pPr>
              <w:ind w:firstLine="4216" w:firstLineChars="15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4305" w:type="dxa"/>
            <w:gridSpan w:val="4"/>
            <w:shd w:val="clear" w:color="auto" w:fill="auto"/>
            <w:vAlign w:val="bottom"/>
          </w:tcPr>
          <w:p w14:paraId="6DE6E510">
            <w:pPr>
              <w:ind w:firstLine="4216" w:firstLineChars="15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</w:tc>
      </w:tr>
      <w:tr w14:paraId="40F6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75" w:type="dxa"/>
            <w:gridSpan w:val="2"/>
            <w:vMerge w:val="restart"/>
            <w:shd w:val="clear" w:color="auto" w:fill="auto"/>
            <w:vAlign w:val="center"/>
          </w:tcPr>
          <w:p w14:paraId="1DBF24F2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留学生住宿信息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06DA925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住宿期限</w:t>
            </w:r>
          </w:p>
        </w:tc>
        <w:tc>
          <w:tcPr>
            <w:tcW w:w="4305" w:type="dxa"/>
            <w:gridSpan w:val="4"/>
            <w:shd w:val="clear" w:color="auto" w:fill="auto"/>
            <w:vAlign w:val="center"/>
          </w:tcPr>
          <w:p w14:paraId="02ECC28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负责教师签字</w:t>
            </w:r>
          </w:p>
        </w:tc>
      </w:tr>
      <w:tr w14:paraId="4AE0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75" w:type="dxa"/>
            <w:gridSpan w:val="2"/>
            <w:vMerge w:val="continue"/>
          </w:tcPr>
          <w:p w14:paraId="11675F82"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bottom"/>
          </w:tcPr>
          <w:p w14:paraId="41137B02">
            <w:pPr>
              <w:ind w:firstLine="4216" w:firstLineChars="15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14:paraId="57D76A78">
            <w:pPr>
              <w:ind w:firstLine="4216" w:firstLineChars="15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</w:p>
        </w:tc>
      </w:tr>
      <w:tr w14:paraId="022A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975" w:type="dxa"/>
            <w:gridSpan w:val="2"/>
            <w:vAlign w:val="center"/>
          </w:tcPr>
          <w:p w14:paraId="2DE1248A">
            <w:pPr>
              <w:ind w:firstLine="281" w:firstLineChars="10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是否阅读及确认签字学生入宿规定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3EC1CDF3">
            <w:pPr>
              <w:ind w:firstLine="3614" w:firstLineChars="150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 xml:space="preserve">是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 xml:space="preserve">/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否</w:t>
            </w:r>
          </w:p>
        </w:tc>
        <w:tc>
          <w:tcPr>
            <w:tcW w:w="0" w:type="auto"/>
            <w:gridSpan w:val="4"/>
            <w:shd w:val="clear" w:color="auto" w:fill="auto"/>
            <w:vAlign w:val="bottom"/>
          </w:tcPr>
          <w:p w14:paraId="3270EC74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  <w:tab/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</w:rPr>
              <w:t>签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</w:rPr>
              <w:t>名：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</w:p>
          <w:p w14:paraId="3B8CA40A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</w:p>
          <w:p w14:paraId="2B0D20BF"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</w:rPr>
              <w:t>期：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 xml:space="preserve">                                                   </w:t>
            </w:r>
          </w:p>
        </w:tc>
      </w:tr>
    </w:tbl>
    <w:p w14:paraId="6447455B">
      <w:pPr>
        <w:rPr>
          <w:rFonts w:hint="eastAsia" w:ascii="Times New Roman" w:hAnsi="Times New Roman" w:cs="Times New Roman"/>
          <w:bCs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11B13">
    <w:pPr>
      <w:jc w:val="center"/>
      <w:rPr>
        <w:b/>
        <w:sz w:val="32"/>
        <w:szCs w:val="32"/>
      </w:rPr>
    </w:pPr>
  </w:p>
  <w:p w14:paraId="4811867E">
    <w:pPr>
      <w:jc w:val="center"/>
      <w:rPr>
        <w:b/>
        <w:color w:val="auto"/>
        <w:sz w:val="32"/>
        <w:szCs w:val="32"/>
      </w:rPr>
    </w:pPr>
    <w:r>
      <w:rPr>
        <w:rFonts w:hint="eastAsia"/>
        <w:b/>
        <w:color w:val="auto"/>
        <w:sz w:val="32"/>
        <w:szCs w:val="32"/>
      </w:rPr>
      <w:t>北京化工大学留学生</w:t>
    </w:r>
    <w:r>
      <w:rPr>
        <w:rFonts w:hint="eastAsia"/>
        <w:b/>
        <w:color w:val="auto"/>
        <w:sz w:val="32"/>
        <w:szCs w:val="32"/>
        <w:lang w:val="en-US" w:eastAsia="zh-CN"/>
      </w:rPr>
      <w:t>公寓住宿</w:t>
    </w:r>
    <w:r>
      <w:rPr>
        <w:rFonts w:hint="eastAsia"/>
        <w:b/>
        <w:color w:val="auto"/>
        <w:sz w:val="32"/>
        <w:szCs w:val="32"/>
      </w:rPr>
      <w:t>办理申请单</w:t>
    </w:r>
  </w:p>
  <w:p w14:paraId="618BA2E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MTc4YWNjOWI4NDMyYTM5M2VjOTBjMmY4MGY4NTkifQ=="/>
  </w:docVars>
  <w:rsids>
    <w:rsidRoot w:val="514E4A87"/>
    <w:rsid w:val="00025AC7"/>
    <w:rsid w:val="0019501D"/>
    <w:rsid w:val="00294068"/>
    <w:rsid w:val="008B507F"/>
    <w:rsid w:val="00B12CE1"/>
    <w:rsid w:val="00C20E47"/>
    <w:rsid w:val="00E45346"/>
    <w:rsid w:val="00EF0ECE"/>
    <w:rsid w:val="02D169AD"/>
    <w:rsid w:val="03E63751"/>
    <w:rsid w:val="09E014AF"/>
    <w:rsid w:val="0A851326"/>
    <w:rsid w:val="0D317541"/>
    <w:rsid w:val="0F6714A5"/>
    <w:rsid w:val="0FF923CB"/>
    <w:rsid w:val="103A4CE8"/>
    <w:rsid w:val="10B65A56"/>
    <w:rsid w:val="14B940A6"/>
    <w:rsid w:val="1AE30E85"/>
    <w:rsid w:val="1BBB6955"/>
    <w:rsid w:val="1D976F4E"/>
    <w:rsid w:val="1E8B2CBC"/>
    <w:rsid w:val="2083794E"/>
    <w:rsid w:val="21354A75"/>
    <w:rsid w:val="220646A2"/>
    <w:rsid w:val="23FD6024"/>
    <w:rsid w:val="24FD1B02"/>
    <w:rsid w:val="25AC1A52"/>
    <w:rsid w:val="2AE5754B"/>
    <w:rsid w:val="2D0716AE"/>
    <w:rsid w:val="2DD04699"/>
    <w:rsid w:val="2F192BA9"/>
    <w:rsid w:val="2F896CFC"/>
    <w:rsid w:val="311D6690"/>
    <w:rsid w:val="31333542"/>
    <w:rsid w:val="32346A87"/>
    <w:rsid w:val="32AA3AD0"/>
    <w:rsid w:val="32DE5744"/>
    <w:rsid w:val="34621246"/>
    <w:rsid w:val="367B6FB5"/>
    <w:rsid w:val="36CF10AF"/>
    <w:rsid w:val="37554AD9"/>
    <w:rsid w:val="38021EE3"/>
    <w:rsid w:val="387A1818"/>
    <w:rsid w:val="3B4262F3"/>
    <w:rsid w:val="3FE555E5"/>
    <w:rsid w:val="434150E2"/>
    <w:rsid w:val="441D16AC"/>
    <w:rsid w:val="45DF5C27"/>
    <w:rsid w:val="46454854"/>
    <w:rsid w:val="47D91D8D"/>
    <w:rsid w:val="4A1F5D02"/>
    <w:rsid w:val="4B2E23F0"/>
    <w:rsid w:val="4D29277F"/>
    <w:rsid w:val="4DF96CE5"/>
    <w:rsid w:val="4E191136"/>
    <w:rsid w:val="514E4A87"/>
    <w:rsid w:val="523159D9"/>
    <w:rsid w:val="52632D10"/>
    <w:rsid w:val="544B5DC1"/>
    <w:rsid w:val="589E78A9"/>
    <w:rsid w:val="58DD5B7F"/>
    <w:rsid w:val="5DCC36AC"/>
    <w:rsid w:val="60426A35"/>
    <w:rsid w:val="607B17DC"/>
    <w:rsid w:val="64805613"/>
    <w:rsid w:val="656B0071"/>
    <w:rsid w:val="68BB0869"/>
    <w:rsid w:val="6D535020"/>
    <w:rsid w:val="6E987D8D"/>
    <w:rsid w:val="70AE7465"/>
    <w:rsid w:val="71DF7A66"/>
    <w:rsid w:val="738A5339"/>
    <w:rsid w:val="78E61825"/>
    <w:rsid w:val="7BA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310</Words>
  <Characters>518</Characters>
  <Lines>5</Lines>
  <Paragraphs>1</Paragraphs>
  <TotalTime>3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2018-05-25T06:55:00Z</dcterms:created>
  <dc:creator>julia</dc:creator>
  <cp:lastModifiedBy>邢子妍(2025810017)</cp:lastModifiedBy>
  <cp:lastPrinted>2024-03-15T02:36:00Z</cp:lastPrinted>
  <dcterms:modified xsi:type="dcterms:W3CDTF">2025-12-18T02:03:59Z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935A689A200044EE98279AFCD3E5533F_13</vt:lpwstr>
  </property>
  <property fmtid="{D5CDD505-2E9C-101B-9397-08002B2CF9AE}" pid="4" name="KSOTemplateDocerSaveRecord">
    <vt:lpwstr>eyJoZGlkIjoiNGQ4NTU1M2Q1ZTMwYmVlNTI3ZmEwYWM5MGIyYTg1MjMiLCJ1c2VySWQiOiIxNzAyOTkzNzkwIn0=</vt:lpwstr>
  </property>
</Properties>
</file>